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F3BF8" w14:textId="77777777" w:rsidR="0042711B" w:rsidRDefault="00DB654D" w:rsidP="009E7E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kern w:val="1"/>
          <w:sz w:val="26"/>
          <w:szCs w:val="26"/>
        </w:rPr>
      </w:pPr>
      <w:r w:rsidRPr="00DB654D">
        <w:rPr>
          <w:rFonts w:cs="HelveticaNeueLTStd-Lt"/>
          <w:noProof/>
          <w:kern w:val="1"/>
          <w:sz w:val="26"/>
          <w:szCs w:val="26"/>
        </w:rPr>
        <w:drawing>
          <wp:anchor distT="0" distB="0" distL="114300" distR="114300" simplePos="0" relativeHeight="251662336" behindDoc="0" locked="0" layoutInCell="1" allowOverlap="1" wp14:anchorId="328D399D" wp14:editId="6EE810B4">
            <wp:simplePos x="0" y="0"/>
            <wp:positionH relativeFrom="column">
              <wp:posOffset>-390853</wp:posOffset>
            </wp:positionH>
            <wp:positionV relativeFrom="paragraph">
              <wp:posOffset>-536028</wp:posOffset>
            </wp:positionV>
            <wp:extent cx="1327259" cy="599090"/>
            <wp:effectExtent l="19050" t="0" r="6241"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7259" cy="599090"/>
                    </a:xfrm>
                    <a:prstGeom prst="rect">
                      <a:avLst/>
                    </a:prstGeom>
                    <a:noFill/>
                    <a:ln>
                      <a:noFill/>
                    </a:ln>
                  </pic:spPr>
                </pic:pic>
              </a:graphicData>
            </a:graphic>
          </wp:anchor>
        </w:drawing>
      </w:r>
      <w:r w:rsidR="00293675">
        <w:rPr>
          <w:rFonts w:cs="HelveticaNeueLTStd-Lt"/>
          <w:noProof/>
          <w:kern w:val="1"/>
          <w:sz w:val="26"/>
          <w:szCs w:val="26"/>
        </w:rPr>
        <w:pict w14:anchorId="57D5ACF8">
          <v:shapetype id="_x0000_t202" coordsize="21600,21600" o:spt="202" path="m,l,21600r21600,l21600,xe">
            <v:stroke joinstyle="miter"/>
            <v:path gradientshapeok="t" o:connecttype="rect"/>
          </v:shapetype>
          <v:shape id="Text Box 2" o:spid="_x0000_s1026" type="#_x0000_t202" style="position:absolute;margin-left:243.3pt;margin-top:-38.9pt;width:249.95pt;height:29.8pt;z-index:251660288;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" filled="f" stroked="f" strokeweight=".5pt">
            <v:textbox>
              <w:txbxContent>
                <w:p w14:paraId="3B598F5E" w14:textId="77777777" w:rsidR="0077140D" w:rsidRPr="00A0662A" w:rsidRDefault="0077140D">
                  <w:pPr>
                    <w:rPr>
                      <w:b/>
                      <w:sz w:val="28"/>
                    </w:rPr>
                  </w:pPr>
                  <w:r w:rsidRPr="00A0662A">
                    <w:rPr>
                      <w:b/>
                      <w:sz w:val="24"/>
                    </w:rPr>
                    <w:t>Date: _________________________________</w:t>
                  </w:r>
                </w:p>
              </w:txbxContent>
            </v:textbox>
          </v:shape>
        </w:pict>
      </w:r>
    </w:p>
    <w:p w14:paraId="4DAC54A9" w14:textId="77777777" w:rsidR="0077140D" w:rsidRPr="00E00709" w:rsidRDefault="0077140D" w:rsidP="009E7E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kern w:val="1"/>
          <w:sz w:val="26"/>
          <w:szCs w:val="26"/>
        </w:rPr>
      </w:pPr>
      <w:r w:rsidRPr="00E00709">
        <w:rPr>
          <w:rFonts w:cs="HelveticaNeueLTStd-Lt"/>
          <w:kern w:val="1"/>
          <w:sz w:val="26"/>
          <w:szCs w:val="26"/>
        </w:rPr>
        <w:t>Dear____</w:t>
      </w:r>
      <w:bookmarkStart w:id="0" w:name="_GoBack"/>
      <w:bookmarkEnd w:id="0"/>
      <w:r w:rsidRPr="00E00709">
        <w:rPr>
          <w:rFonts w:cs="HelveticaNeueLTStd-Lt"/>
          <w:kern w:val="1"/>
          <w:sz w:val="26"/>
          <w:szCs w:val="26"/>
        </w:rPr>
        <w:t>_________________________</w:t>
      </w:r>
    </w:p>
    <w:p w14:paraId="6738C0BE" w14:textId="77777777" w:rsidR="00A0662A" w:rsidRDefault="0077140D" w:rsidP="009E7E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b/>
          <w:kern w:val="1"/>
          <w:sz w:val="26"/>
          <w:szCs w:val="26"/>
        </w:rPr>
      </w:pPr>
      <w:r w:rsidRPr="00E00709">
        <w:rPr>
          <w:rFonts w:cs="HelveticaNeueLTStd-Lt"/>
          <w:kern w:val="1"/>
          <w:sz w:val="26"/>
          <w:szCs w:val="26"/>
        </w:rPr>
        <w:br/>
      </w:r>
      <w:r w:rsidRPr="00E00709">
        <w:rPr>
          <w:rFonts w:cs="HelveticaNeueLTStd-Lt"/>
          <w:b/>
          <w:kern w:val="1"/>
          <w:sz w:val="26"/>
          <w:szCs w:val="26"/>
        </w:rPr>
        <w:t>Re: Finalising Your Child’s Enrolment Application</w:t>
      </w:r>
    </w:p>
    <w:p w14:paraId="074721B4" w14:textId="77777777" w:rsidR="00EC395B" w:rsidRPr="00EC395B" w:rsidRDefault="00EC395B" w:rsidP="009E7E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kern w:val="1"/>
          <w:sz w:val="26"/>
          <w:szCs w:val="26"/>
        </w:rPr>
      </w:pPr>
      <w:r>
        <w:rPr>
          <w:rFonts w:cs="HelveticaNeueLTStd-Lt"/>
          <w:b/>
          <w:kern w:val="1"/>
          <w:sz w:val="26"/>
          <w:szCs w:val="26"/>
        </w:rPr>
        <w:t xml:space="preserve">       Child’s Name: </w:t>
      </w:r>
      <w:r>
        <w:rPr>
          <w:rFonts w:cs="HelveticaNeueLTStd-Lt"/>
          <w:kern w:val="1"/>
          <w:sz w:val="26"/>
          <w:szCs w:val="26"/>
        </w:rPr>
        <w:t>________________________</w:t>
      </w:r>
    </w:p>
    <w:p w14:paraId="4EE4A05A" w14:textId="77777777" w:rsidR="0077140D" w:rsidRPr="0042711B" w:rsidRDefault="0042711B" w:rsidP="009E7E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b/>
          <w:kern w:val="1"/>
          <w:sz w:val="26"/>
          <w:szCs w:val="26"/>
        </w:rPr>
      </w:pPr>
      <w:r>
        <w:rPr>
          <w:rFonts w:cs="HelveticaNeueLTStd-Lt"/>
          <w:b/>
          <w:kern w:val="1"/>
          <w:sz w:val="26"/>
          <w:szCs w:val="26"/>
        </w:rPr>
        <w:br/>
      </w:r>
      <w:r w:rsidR="0077140D" w:rsidRPr="00E00709">
        <w:rPr>
          <w:rFonts w:cs="HelveticaNeueLTStd-Lt"/>
          <w:kern w:val="1"/>
          <w:sz w:val="26"/>
          <w:szCs w:val="26"/>
        </w:rPr>
        <w:t xml:space="preserve">Thank you for your interest in joining our service. We really look forward in getting to know to you and supporting your child in their development and their learning. </w:t>
      </w:r>
    </w:p>
    <w:p w14:paraId="33E86BBF" w14:textId="77777777" w:rsidR="00981321" w:rsidRPr="00E00709" w:rsidRDefault="0077140D" w:rsidP="009E7E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kern w:val="1"/>
          <w:sz w:val="26"/>
          <w:szCs w:val="26"/>
        </w:rPr>
      </w:pPr>
      <w:r w:rsidRPr="00E00709">
        <w:rPr>
          <w:rFonts w:cs="HelveticaNeueLTStd-Lt"/>
          <w:kern w:val="1"/>
          <w:sz w:val="26"/>
          <w:szCs w:val="26"/>
        </w:rPr>
        <w:t>To finalise your child’s enrolment application at our servi</w:t>
      </w:r>
      <w:r w:rsidR="00981321" w:rsidRPr="00E00709">
        <w:rPr>
          <w:rFonts w:cs="HelveticaNeueLTStd-Lt"/>
          <w:kern w:val="1"/>
          <w:sz w:val="26"/>
          <w:szCs w:val="26"/>
        </w:rPr>
        <w:t>ce you are required to provide us with an immunisation status certificate that shows your child is:</w:t>
      </w:r>
    </w:p>
    <w:p w14:paraId="767A4A10" w14:textId="77777777" w:rsidR="0077140D" w:rsidRPr="00E00709" w:rsidRDefault="00981321" w:rsidP="00981321">
      <w:pPr>
        <w:pStyle w:val="ListParagraph"/>
        <w:widowControl w:val="0"/>
        <w:numPr>
          <w:ilvl w:val="0"/>
          <w:numId w:val="3"/>
        </w:num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kern w:val="1"/>
          <w:sz w:val="26"/>
          <w:szCs w:val="26"/>
        </w:rPr>
      </w:pPr>
      <w:r w:rsidRPr="00E00709">
        <w:rPr>
          <w:rFonts w:cs="HelveticaNeueLTStd-Lt"/>
          <w:kern w:val="1"/>
          <w:sz w:val="26"/>
          <w:szCs w:val="26"/>
        </w:rPr>
        <w:t xml:space="preserve">Up to date with their vaccinations </w:t>
      </w:r>
      <w:r w:rsidR="0064314C">
        <w:rPr>
          <w:rFonts w:cs="HelveticaNeueLTStd-Lt"/>
          <w:b/>
          <w:kern w:val="1"/>
          <w:sz w:val="26"/>
          <w:szCs w:val="26"/>
        </w:rPr>
        <w:t>or</w:t>
      </w:r>
    </w:p>
    <w:p w14:paraId="4C78332F" w14:textId="77777777" w:rsidR="00981321" w:rsidRPr="00E00709" w:rsidRDefault="00981321" w:rsidP="00981321">
      <w:pPr>
        <w:pStyle w:val="ListParagraph"/>
        <w:widowControl w:val="0"/>
        <w:numPr>
          <w:ilvl w:val="0"/>
          <w:numId w:val="3"/>
        </w:num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kern w:val="1"/>
          <w:sz w:val="26"/>
          <w:szCs w:val="26"/>
        </w:rPr>
      </w:pPr>
      <w:r w:rsidRPr="00E00709">
        <w:rPr>
          <w:rFonts w:cs="HelveticaNeueLTStd-Lt"/>
          <w:kern w:val="1"/>
          <w:sz w:val="26"/>
          <w:szCs w:val="26"/>
        </w:rPr>
        <w:t xml:space="preserve">On a vaccine catch up schedule </w:t>
      </w:r>
      <w:r w:rsidR="0064314C">
        <w:rPr>
          <w:rFonts w:cs="HelveticaNeueLTStd-Lt"/>
          <w:b/>
          <w:kern w:val="1"/>
          <w:sz w:val="26"/>
          <w:szCs w:val="26"/>
        </w:rPr>
        <w:t>or</w:t>
      </w:r>
    </w:p>
    <w:p w14:paraId="3A507727" w14:textId="4C3FFE77" w:rsidR="00981321" w:rsidRPr="00E00709" w:rsidRDefault="00981321" w:rsidP="00981321">
      <w:pPr>
        <w:pStyle w:val="ListParagraph"/>
        <w:widowControl w:val="0"/>
        <w:numPr>
          <w:ilvl w:val="0"/>
          <w:numId w:val="3"/>
        </w:num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kern w:val="1"/>
          <w:sz w:val="26"/>
          <w:szCs w:val="26"/>
        </w:rPr>
      </w:pPr>
      <w:r w:rsidRPr="00E00709">
        <w:rPr>
          <w:rFonts w:cs="HelveticaNeueLTStd-Lt"/>
          <w:kern w:val="1"/>
          <w:sz w:val="26"/>
          <w:szCs w:val="26"/>
        </w:rPr>
        <w:t xml:space="preserve">Has a medical condition preventing them from being fully </w:t>
      </w:r>
      <w:r w:rsidR="00293675" w:rsidRPr="00E00709">
        <w:rPr>
          <w:rFonts w:cs="HelveticaNeueLTStd-Lt"/>
          <w:kern w:val="1"/>
          <w:sz w:val="26"/>
          <w:szCs w:val="26"/>
        </w:rPr>
        <w:t>vaccinated?</w:t>
      </w:r>
    </w:p>
    <w:p w14:paraId="3BF7EE48" w14:textId="77777777" w:rsidR="00981321" w:rsidRPr="00E00709" w:rsidRDefault="00981321" w:rsidP="00981321">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kern w:val="1"/>
          <w:sz w:val="26"/>
          <w:szCs w:val="26"/>
        </w:rPr>
      </w:pPr>
      <w:r w:rsidRPr="00E00709">
        <w:rPr>
          <w:rFonts w:cs="HelveticaNeueLTStd-Lt"/>
          <w:kern w:val="1"/>
          <w:sz w:val="26"/>
          <w:szCs w:val="26"/>
        </w:rPr>
        <w:t xml:space="preserve">An Immunisation History Statement from the Australian Childhood Immunisation Register can be used as evidence of up to date vaccinations. An Immunisation Status Certificate from a medical doctor or a local council immunisation service may also be used. </w:t>
      </w:r>
    </w:p>
    <w:p w14:paraId="317D1533" w14:textId="77777777" w:rsidR="00981321" w:rsidRPr="00E00709" w:rsidRDefault="00981321" w:rsidP="00981321">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kern w:val="1"/>
          <w:sz w:val="26"/>
          <w:szCs w:val="26"/>
        </w:rPr>
      </w:pPr>
      <w:r w:rsidRPr="00E00709">
        <w:rPr>
          <w:rFonts w:cs="HelveticaNeueLTStd-Lt"/>
          <w:kern w:val="1"/>
          <w:sz w:val="26"/>
          <w:szCs w:val="26"/>
        </w:rPr>
        <w:t>Immunisation History Statements are available on request by contacting Medicare:</w:t>
      </w:r>
    </w:p>
    <w:p w14:paraId="26A32596" w14:textId="77777777" w:rsidR="00981321" w:rsidRPr="00E00709" w:rsidRDefault="00981321" w:rsidP="00981321">
      <w:pPr>
        <w:pStyle w:val="ListParagraph"/>
        <w:widowControl w:val="0"/>
        <w:numPr>
          <w:ilvl w:val="0"/>
          <w:numId w:val="1"/>
        </w:num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28" w:line="270" w:lineRule="atLeast"/>
        <w:rPr>
          <w:rFonts w:cs="HelveticaNeueLTStd-Lt"/>
          <w:kern w:val="1"/>
          <w:sz w:val="26"/>
          <w:szCs w:val="26"/>
        </w:rPr>
      </w:pPr>
      <w:r w:rsidRPr="00E00709">
        <w:rPr>
          <w:rFonts w:cs="HelveticaNeueLTStd-Lt"/>
          <w:kern w:val="1"/>
          <w:sz w:val="26"/>
          <w:szCs w:val="26"/>
        </w:rPr>
        <w:t>By telephone on 1800 653 809</w:t>
      </w:r>
    </w:p>
    <w:p w14:paraId="5BE5C016" w14:textId="77777777" w:rsidR="00981321" w:rsidRPr="00E00709" w:rsidRDefault="00981321" w:rsidP="00981321">
      <w:pPr>
        <w:pStyle w:val="ListParagraph"/>
        <w:widowControl w:val="0"/>
        <w:numPr>
          <w:ilvl w:val="0"/>
          <w:numId w:val="1"/>
        </w:num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28" w:line="270" w:lineRule="atLeast"/>
        <w:rPr>
          <w:rFonts w:cs="HelveticaNeueLTStd-Lt"/>
          <w:kern w:val="1"/>
          <w:sz w:val="26"/>
          <w:szCs w:val="26"/>
        </w:rPr>
      </w:pPr>
      <w:r w:rsidRPr="00E00709">
        <w:rPr>
          <w:rFonts w:cs="HelveticaNeueLTStd-Lt"/>
          <w:kern w:val="1"/>
          <w:sz w:val="26"/>
          <w:szCs w:val="26"/>
        </w:rPr>
        <w:t>By email on acir@medicareaustralia.gov.au</w:t>
      </w:r>
    </w:p>
    <w:p w14:paraId="1806E89B" w14:textId="77777777" w:rsidR="00981321" w:rsidRPr="00E00709" w:rsidRDefault="00981321" w:rsidP="00981321">
      <w:pPr>
        <w:pStyle w:val="ListParagraph"/>
        <w:widowControl w:val="0"/>
        <w:numPr>
          <w:ilvl w:val="0"/>
          <w:numId w:val="1"/>
        </w:num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28" w:line="270" w:lineRule="atLeast"/>
        <w:rPr>
          <w:rFonts w:cs="HelveticaNeueLTStd-Lt"/>
          <w:kern w:val="1"/>
          <w:sz w:val="26"/>
          <w:szCs w:val="26"/>
        </w:rPr>
      </w:pPr>
      <w:r w:rsidRPr="00E00709">
        <w:rPr>
          <w:rFonts w:cs="HelveticaNeueLTStd-Lt"/>
          <w:kern w:val="1"/>
          <w:sz w:val="26"/>
          <w:szCs w:val="26"/>
        </w:rPr>
        <w:t>Online at www.</w:t>
      </w:r>
      <w:r w:rsidR="008F4C81" w:rsidRPr="00E00709">
        <w:rPr>
          <w:rFonts w:cs="HelveticaNeueLTStd-Lt"/>
          <w:kern w:val="1"/>
          <w:sz w:val="26"/>
          <w:szCs w:val="26"/>
        </w:rPr>
        <w:t>medicareaustralia.go.au/online</w:t>
      </w:r>
    </w:p>
    <w:p w14:paraId="5C164944" w14:textId="77777777" w:rsidR="00490704" w:rsidRDefault="00981321" w:rsidP="008F4C81">
      <w:pPr>
        <w:pStyle w:val="ListParagraph"/>
        <w:widowControl w:val="0"/>
        <w:numPr>
          <w:ilvl w:val="0"/>
          <w:numId w:val="1"/>
        </w:num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kern w:val="1"/>
          <w:sz w:val="26"/>
          <w:szCs w:val="26"/>
        </w:rPr>
      </w:pPr>
      <w:r w:rsidRPr="00E00709">
        <w:rPr>
          <w:rFonts w:cs="HelveticaNeueLTStd-Lt"/>
          <w:kern w:val="1"/>
          <w:sz w:val="26"/>
          <w:szCs w:val="26"/>
        </w:rPr>
        <w:t>In person at your local Medicare service centre</w:t>
      </w:r>
    </w:p>
    <w:p w14:paraId="5E059011" w14:textId="77777777" w:rsidR="00490704" w:rsidRDefault="00490704" w:rsidP="007B3620">
      <w:pPr>
        <w:pStyle w:val="ListParagraph"/>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ind w:left="814"/>
        <w:rPr>
          <w:rFonts w:cs="HelveticaNeueLTStd-Lt"/>
          <w:kern w:val="1"/>
          <w:sz w:val="26"/>
          <w:szCs w:val="26"/>
        </w:rPr>
      </w:pPr>
    </w:p>
    <w:p w14:paraId="1674B844" w14:textId="77777777" w:rsidR="008F4C81" w:rsidRPr="00490704" w:rsidRDefault="008F4C81" w:rsidP="0049070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kern w:val="1"/>
          <w:sz w:val="26"/>
          <w:szCs w:val="26"/>
        </w:rPr>
      </w:pPr>
      <w:r w:rsidRPr="00490704">
        <w:rPr>
          <w:rFonts w:cs="HelveticaNeueLTStd-Lt"/>
          <w:kern w:val="1"/>
          <w:sz w:val="26"/>
          <w:szCs w:val="26"/>
        </w:rPr>
        <w:t>Your child’s immunisation history is important.  This document enables us to identify if your child is at risk, if there is an outbreak at the service.  If so, they would need to stay away from the service until it is safe for them to return.</w:t>
      </w:r>
    </w:p>
    <w:p w14:paraId="16CDC53F" w14:textId="51E8C3FA" w:rsidR="008F4C81" w:rsidRPr="00E00709" w:rsidRDefault="009E7E13" w:rsidP="009E7E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kern w:val="1"/>
          <w:sz w:val="26"/>
          <w:szCs w:val="26"/>
        </w:rPr>
      </w:pPr>
      <w:r w:rsidRPr="00E00709">
        <w:rPr>
          <w:rFonts w:cs="HelveticaNeueLTStd-Lt"/>
          <w:kern w:val="1"/>
          <w:sz w:val="26"/>
          <w:szCs w:val="26"/>
        </w:rPr>
        <w:t xml:space="preserve">If you are experiencing difficulties accessing vaccinations or required related documents, please contact us for assistance as soon as you are able. In some </w:t>
      </w:r>
      <w:r w:rsidR="00293675" w:rsidRPr="00E00709">
        <w:rPr>
          <w:rFonts w:cs="HelveticaNeueLTStd-Lt"/>
          <w:kern w:val="1"/>
          <w:sz w:val="26"/>
          <w:szCs w:val="26"/>
        </w:rPr>
        <w:t>cases,</w:t>
      </w:r>
      <w:r w:rsidRPr="00E00709">
        <w:rPr>
          <w:rFonts w:cs="HelveticaNeueLTStd-Lt"/>
          <w:kern w:val="1"/>
          <w:sz w:val="26"/>
          <w:szCs w:val="26"/>
        </w:rPr>
        <w:t xml:space="preserve"> children can commence at the service while the required documents are obtained.</w:t>
      </w:r>
    </w:p>
    <w:p w14:paraId="6F14D2BB" w14:textId="77777777" w:rsidR="009E7E13" w:rsidRPr="00E00709" w:rsidRDefault="00E00709" w:rsidP="009E7E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kern w:val="1"/>
          <w:sz w:val="26"/>
          <w:szCs w:val="26"/>
        </w:rPr>
      </w:pPr>
      <w:r w:rsidRPr="00E00709">
        <w:rPr>
          <w:rFonts w:cs="HelveticaNeueLTStd-Lt"/>
          <w:kern w:val="1"/>
          <w:sz w:val="26"/>
          <w:szCs w:val="26"/>
        </w:rPr>
        <w:br/>
      </w:r>
      <w:r w:rsidR="008F4C81" w:rsidRPr="00E00709">
        <w:rPr>
          <w:rFonts w:cs="HelveticaNeueLTStd-Lt"/>
          <w:kern w:val="1"/>
          <w:sz w:val="26"/>
          <w:szCs w:val="26"/>
        </w:rPr>
        <w:t xml:space="preserve">Thank you for your co-operation, </w:t>
      </w:r>
    </w:p>
    <w:p w14:paraId="0CE54FC4" w14:textId="77777777" w:rsidR="009E7E13" w:rsidRPr="00E00709" w:rsidRDefault="00E00709" w:rsidP="009E7E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kern w:val="1"/>
          <w:sz w:val="26"/>
          <w:szCs w:val="26"/>
        </w:rPr>
      </w:pPr>
      <w:r w:rsidRPr="00E00709">
        <w:rPr>
          <w:rFonts w:cs="HelveticaNeueLTStd-Lt"/>
          <w:kern w:val="1"/>
          <w:sz w:val="26"/>
          <w:szCs w:val="26"/>
        </w:rPr>
        <w:br/>
      </w:r>
      <w:r w:rsidR="009E7E13" w:rsidRPr="00E00709">
        <w:rPr>
          <w:rFonts w:cs="HelveticaNeueLTStd-Lt"/>
          <w:kern w:val="1"/>
          <w:sz w:val="26"/>
          <w:szCs w:val="26"/>
        </w:rPr>
        <w:t>Yours sincerely,</w:t>
      </w:r>
    </w:p>
    <w:p w14:paraId="5431C12F" w14:textId="08CF94CA" w:rsidR="009E7E13" w:rsidRPr="00293675" w:rsidRDefault="00293675" w:rsidP="009E7E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ascii="Palace Script MT" w:hAnsi="Palace Script MT" w:cs="HelveticaNeueLTStd-Lt"/>
          <w:b/>
          <w:bCs/>
          <w:kern w:val="1"/>
          <w:sz w:val="72"/>
          <w:szCs w:val="44"/>
        </w:rPr>
      </w:pPr>
      <w:proofErr w:type="spellStart"/>
      <w:r w:rsidRPr="00293675">
        <w:rPr>
          <w:rFonts w:ascii="Palace Script MT" w:hAnsi="Palace Script MT" w:cs="HelveticaNeueLTStd-Lt"/>
          <w:b/>
          <w:bCs/>
          <w:kern w:val="1"/>
          <w:sz w:val="72"/>
          <w:szCs w:val="44"/>
        </w:rPr>
        <w:t>Sharmeena</w:t>
      </w:r>
      <w:proofErr w:type="spellEnd"/>
      <w:r w:rsidRPr="00293675">
        <w:rPr>
          <w:rFonts w:ascii="Palace Script MT" w:hAnsi="Palace Script MT" w:cs="HelveticaNeueLTStd-Lt"/>
          <w:b/>
          <w:bCs/>
          <w:kern w:val="1"/>
          <w:sz w:val="72"/>
          <w:szCs w:val="44"/>
        </w:rPr>
        <w:t xml:space="preserve"> </w:t>
      </w:r>
      <w:proofErr w:type="spellStart"/>
      <w:r w:rsidRPr="00293675">
        <w:rPr>
          <w:rFonts w:ascii="Palace Script MT" w:hAnsi="Palace Script MT" w:cs="HelveticaNeueLTStd-Lt"/>
          <w:b/>
          <w:bCs/>
          <w:kern w:val="1"/>
          <w:sz w:val="72"/>
          <w:szCs w:val="44"/>
        </w:rPr>
        <w:t>Jaweed</w:t>
      </w:r>
      <w:proofErr w:type="spellEnd"/>
    </w:p>
    <w:p w14:paraId="13CCFDA5" w14:textId="77777777" w:rsidR="00A0662A" w:rsidRDefault="008F4C81" w:rsidP="009E7E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kern w:val="1"/>
          <w:sz w:val="26"/>
          <w:szCs w:val="26"/>
        </w:rPr>
      </w:pPr>
      <w:r w:rsidRPr="00E00709">
        <w:rPr>
          <w:rFonts w:cs="HelveticaNeueLTStd-Lt"/>
          <w:kern w:val="1"/>
          <w:sz w:val="26"/>
          <w:szCs w:val="26"/>
        </w:rPr>
        <w:t xml:space="preserve">________________________ </w:t>
      </w:r>
    </w:p>
    <w:p w14:paraId="2E1D3BD6" w14:textId="10769AE6" w:rsidR="005C5E68" w:rsidRPr="00293675" w:rsidRDefault="00DB654D" w:rsidP="0029367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113" w:line="270" w:lineRule="atLeast"/>
        <w:rPr>
          <w:rFonts w:cs="HelveticaNeueLTStd-Lt"/>
          <w:kern w:val="1"/>
          <w:sz w:val="26"/>
          <w:szCs w:val="26"/>
        </w:rPr>
      </w:pPr>
      <w:r>
        <w:rPr>
          <w:rFonts w:cs="HelveticaNeueLTStd-Lt"/>
          <w:kern w:val="1"/>
          <w:sz w:val="26"/>
          <w:szCs w:val="26"/>
        </w:rPr>
        <w:t>Nominated Supervisor</w:t>
      </w:r>
    </w:p>
    <w:sectPr w:rsidR="005C5E68" w:rsidRPr="00293675" w:rsidSect="00464826">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LTStd-Lt">
    <w:panose1 w:val="00000000000000000000"/>
    <w:charset w:val="00"/>
    <w:family w:val="auto"/>
    <w:notTrueType/>
    <w:pitch w:val="default"/>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95FEF"/>
    <w:multiLevelType w:val="hybridMultilevel"/>
    <w:tmpl w:val="2690B0A2"/>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 w15:restartNumberingAfterBreak="0">
    <w:nsid w:val="1CE82C4B"/>
    <w:multiLevelType w:val="hybridMultilevel"/>
    <w:tmpl w:val="F698E43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419A03E4"/>
    <w:multiLevelType w:val="hybridMultilevel"/>
    <w:tmpl w:val="E36C6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1DE6"/>
    <w:rsid w:val="000D5E6F"/>
    <w:rsid w:val="001D4729"/>
    <w:rsid w:val="00291DE6"/>
    <w:rsid w:val="00293675"/>
    <w:rsid w:val="002B51EE"/>
    <w:rsid w:val="0042711B"/>
    <w:rsid w:val="00464826"/>
    <w:rsid w:val="00490704"/>
    <w:rsid w:val="004B0A25"/>
    <w:rsid w:val="005C5E68"/>
    <w:rsid w:val="0064314C"/>
    <w:rsid w:val="0077140D"/>
    <w:rsid w:val="007B3620"/>
    <w:rsid w:val="008F4C81"/>
    <w:rsid w:val="00981321"/>
    <w:rsid w:val="009D1A94"/>
    <w:rsid w:val="009E7E13"/>
    <w:rsid w:val="00A0662A"/>
    <w:rsid w:val="00B4395F"/>
    <w:rsid w:val="00DB654D"/>
    <w:rsid w:val="00DD578F"/>
    <w:rsid w:val="00DE3348"/>
    <w:rsid w:val="00E00709"/>
    <w:rsid w:val="00EC395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AF17B4"/>
  <w15:docId w15:val="{E10D85D7-BEC6-4484-B6F0-7F6FFC6D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E13"/>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E13"/>
    <w:pPr>
      <w:ind w:left="720"/>
      <w:contextualSpacing/>
    </w:pPr>
  </w:style>
  <w:style w:type="character" w:styleId="Hyperlink">
    <w:name w:val="Hyperlink"/>
    <w:basedOn w:val="DefaultParagraphFont"/>
    <w:uiPriority w:val="99"/>
    <w:unhideWhenUsed/>
    <w:rsid w:val="009813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ina\Downloads\Parent%20enrolment%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Parent enrolment letter template</Template>
  <TotalTime>1</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Lorina</dc:creator>
  <cp:lastModifiedBy>user</cp:lastModifiedBy>
  <cp:revision>2</cp:revision>
  <cp:lastPrinted>2020-06-01T02:05:00Z</cp:lastPrinted>
  <dcterms:created xsi:type="dcterms:W3CDTF">2020-08-12T01:27:00Z</dcterms:created>
  <dcterms:modified xsi:type="dcterms:W3CDTF">2020-08-12T01:27:00Z</dcterms:modified>
</cp:coreProperties>
</file>